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2EB1" w14:textId="77777777" w:rsidR="004012AA" w:rsidRDefault="004012AA" w:rsidP="002F4E55">
      <w:pPr>
        <w:rPr>
          <w:b/>
          <w:sz w:val="28"/>
          <w:szCs w:val="28"/>
        </w:rPr>
      </w:pPr>
    </w:p>
    <w:p w14:paraId="5B619E9E" w14:textId="77777777" w:rsidR="00973B33" w:rsidRDefault="00973B33" w:rsidP="002F4E55">
      <w:pPr>
        <w:rPr>
          <w:b/>
          <w:sz w:val="28"/>
          <w:szCs w:val="28"/>
        </w:rPr>
      </w:pPr>
    </w:p>
    <w:p w14:paraId="1AE0AE58" w14:textId="77777777" w:rsidR="00B506FF" w:rsidRPr="00F6345A" w:rsidRDefault="00B506FF" w:rsidP="00B506FF">
      <w:pPr>
        <w:jc w:val="center"/>
        <w:rPr>
          <w:b/>
          <w:sz w:val="28"/>
          <w:szCs w:val="28"/>
          <w:u w:val="single"/>
        </w:rPr>
      </w:pPr>
      <w:r w:rsidRPr="00F6345A">
        <w:rPr>
          <w:b/>
          <w:sz w:val="28"/>
          <w:szCs w:val="28"/>
          <w:u w:val="single"/>
        </w:rPr>
        <w:t>MORTALITY BENEFIT</w:t>
      </w:r>
    </w:p>
    <w:p w14:paraId="388D2B5A" w14:textId="77777777" w:rsidR="00B506FF" w:rsidRPr="00F6345A" w:rsidRDefault="00B506FF" w:rsidP="00B506FF">
      <w:pPr>
        <w:jc w:val="center"/>
        <w:rPr>
          <w:b/>
          <w:sz w:val="28"/>
          <w:szCs w:val="28"/>
          <w:u w:val="single"/>
        </w:rPr>
      </w:pPr>
      <w:r w:rsidRPr="00F6345A">
        <w:rPr>
          <w:b/>
          <w:sz w:val="28"/>
          <w:szCs w:val="28"/>
          <w:u w:val="single"/>
        </w:rPr>
        <w:t>BENEFICIARY NOMINATION FORM</w:t>
      </w:r>
    </w:p>
    <w:p w14:paraId="1AC4FD2E" w14:textId="77777777" w:rsidR="00B506FF" w:rsidRDefault="00B506FF" w:rsidP="00B506FF">
      <w:pPr>
        <w:pStyle w:val="ListParagraph"/>
        <w:spacing w:before="120" w:after="120"/>
        <w:ind w:left="0"/>
        <w:jc w:val="both"/>
      </w:pPr>
    </w:p>
    <w:p w14:paraId="12318D41" w14:textId="77777777" w:rsidR="00B506FF" w:rsidRDefault="00B506FF" w:rsidP="00B506FF">
      <w:pPr>
        <w:pStyle w:val="ListParagraph"/>
        <w:spacing w:before="120" w:after="120"/>
        <w:ind w:left="0"/>
        <w:jc w:val="both"/>
      </w:pPr>
    </w:p>
    <w:p w14:paraId="1204AB4A" w14:textId="77777777" w:rsidR="00B506FF" w:rsidRDefault="00B506FF" w:rsidP="00B506FF">
      <w:pPr>
        <w:pStyle w:val="ListParagraph"/>
        <w:spacing w:before="120" w:after="120"/>
        <w:ind w:left="0"/>
        <w:jc w:val="both"/>
      </w:pPr>
      <w:r>
        <w:t>I, .........................................................................................................................................................</w:t>
      </w:r>
    </w:p>
    <w:p w14:paraId="582C03F5" w14:textId="77777777" w:rsidR="00B506FF" w:rsidRDefault="00B506FF" w:rsidP="00B506FF">
      <w:pPr>
        <w:pStyle w:val="ListParagraph"/>
        <w:spacing w:before="120" w:after="120"/>
        <w:ind w:left="0"/>
        <w:jc w:val="center"/>
        <w:rPr>
          <w:vertAlign w:val="superscript"/>
        </w:rPr>
      </w:pPr>
      <w:r>
        <w:rPr>
          <w:vertAlign w:val="superscript"/>
        </w:rPr>
        <w:t>(First/Middle/Surname)</w:t>
      </w:r>
    </w:p>
    <w:p w14:paraId="2BA0B22F" w14:textId="77777777" w:rsidR="00B506FF" w:rsidRDefault="00B506FF" w:rsidP="00B506FF">
      <w:pPr>
        <w:pStyle w:val="ListParagraph"/>
        <w:spacing w:before="120" w:after="120"/>
        <w:ind w:left="0"/>
      </w:pPr>
    </w:p>
    <w:p w14:paraId="4EE0894B" w14:textId="77777777" w:rsidR="00B506FF" w:rsidRPr="00030C9E" w:rsidRDefault="00B506FF" w:rsidP="00B506FF">
      <w:pPr>
        <w:pStyle w:val="ListParagraph"/>
        <w:spacing w:before="120" w:after="120"/>
        <w:ind w:left="0"/>
        <w:rPr>
          <w:sz w:val="22"/>
          <w:szCs w:val="22"/>
        </w:rPr>
      </w:pPr>
      <w:r w:rsidRPr="00030C9E">
        <w:rPr>
          <w:sz w:val="22"/>
          <w:szCs w:val="22"/>
        </w:rPr>
        <w:t>In the event of my death by accident in the course of my employment, I hereby empower the Executive of the Mining and Energy Union, Victorian District, to pay any benefit in accordance with the National Assistance Fund (NAF) guidelines to my nominated beneficiary:</w:t>
      </w:r>
    </w:p>
    <w:p w14:paraId="16FFE262" w14:textId="77777777" w:rsidR="00B506FF" w:rsidRDefault="00B506FF" w:rsidP="00B506FF">
      <w:pPr>
        <w:pStyle w:val="ListParagraph"/>
        <w:spacing w:before="120" w:after="120"/>
        <w:ind w:left="0"/>
      </w:pPr>
    </w:p>
    <w:p w14:paraId="719C7ECC" w14:textId="77777777" w:rsidR="00B506FF" w:rsidRDefault="00B506FF" w:rsidP="00B506FF">
      <w:pPr>
        <w:pStyle w:val="ListParagraph"/>
        <w:spacing w:before="120" w:after="120"/>
        <w:ind w:left="0"/>
      </w:pPr>
    </w:p>
    <w:p w14:paraId="17A8DD38" w14:textId="77777777" w:rsidR="003855E5" w:rsidRDefault="003855E5" w:rsidP="003855E5">
      <w:pPr>
        <w:pStyle w:val="ListParagraph"/>
        <w:spacing w:before="120" w:after="120"/>
        <w:ind w:left="0"/>
        <w:jc w:val="both"/>
      </w:pPr>
      <w:r>
        <w:t>.........................................................................................................................................................</w:t>
      </w:r>
    </w:p>
    <w:p w14:paraId="443B7713" w14:textId="77777777" w:rsidR="003855E5" w:rsidRDefault="003855E5" w:rsidP="003855E5">
      <w:pPr>
        <w:pStyle w:val="ListParagraph"/>
        <w:spacing w:before="120" w:after="120"/>
        <w:ind w:left="0"/>
        <w:jc w:val="center"/>
        <w:rPr>
          <w:vertAlign w:val="superscript"/>
        </w:rPr>
      </w:pPr>
      <w:r>
        <w:rPr>
          <w:vertAlign w:val="superscript"/>
        </w:rPr>
        <w:t>(First/Middle/Surname)</w:t>
      </w:r>
    </w:p>
    <w:p w14:paraId="304A0923" w14:textId="77777777" w:rsidR="00B506FF" w:rsidRDefault="00B506FF" w:rsidP="00B506FF">
      <w:pPr>
        <w:pStyle w:val="ListParagraph"/>
        <w:spacing w:before="120" w:after="120"/>
        <w:ind w:left="0"/>
      </w:pPr>
    </w:p>
    <w:p w14:paraId="234D6187" w14:textId="77777777" w:rsidR="00B506FF" w:rsidRDefault="00B506FF" w:rsidP="00B506FF">
      <w:pPr>
        <w:pStyle w:val="ListParagraph"/>
        <w:spacing w:before="120" w:after="120"/>
        <w:ind w:left="0"/>
      </w:pPr>
      <w:r>
        <w:t>Relationship to Member........................................................................................................................................</w:t>
      </w:r>
    </w:p>
    <w:p w14:paraId="6AA33B67" w14:textId="77777777" w:rsidR="00B506FF" w:rsidRDefault="00B506FF" w:rsidP="00B506FF">
      <w:pPr>
        <w:pStyle w:val="ListParagraph"/>
        <w:spacing w:before="120" w:after="120"/>
        <w:ind w:left="0"/>
        <w:jc w:val="center"/>
        <w:rPr>
          <w:vertAlign w:val="superscript"/>
        </w:rPr>
      </w:pPr>
    </w:p>
    <w:p w14:paraId="132AC393" w14:textId="77777777" w:rsidR="00B506FF" w:rsidRDefault="00B506FF" w:rsidP="00B506FF">
      <w:pPr>
        <w:pStyle w:val="ListParagraph"/>
        <w:spacing w:before="120" w:after="120"/>
        <w:ind w:left="0"/>
        <w:jc w:val="both"/>
      </w:pPr>
      <w:r>
        <w:t>Of ..........................................................................................................................................................................</w:t>
      </w:r>
    </w:p>
    <w:p w14:paraId="6A9D9A1E" w14:textId="77777777" w:rsidR="00B506FF" w:rsidRDefault="00B506FF" w:rsidP="00B506FF">
      <w:pPr>
        <w:pStyle w:val="ListParagraph"/>
        <w:spacing w:before="120" w:after="120"/>
        <w:ind w:firstLine="720"/>
        <w:rPr>
          <w:vertAlign w:val="superscript"/>
        </w:rPr>
      </w:pPr>
      <w:r>
        <w:rPr>
          <w:vertAlign w:val="superscript"/>
        </w:rPr>
        <w:t xml:space="preserve">(Address)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(Town/</w:t>
      </w:r>
      <w:proofErr w:type="gramStart"/>
      <w:r>
        <w:rPr>
          <w:vertAlign w:val="superscript"/>
        </w:rPr>
        <w:t xml:space="preserve">City)   </w:t>
      </w:r>
      <w:proofErr w:type="gramEnd"/>
      <w:r>
        <w:rPr>
          <w:vertAlign w:val="superscript"/>
        </w:rPr>
        <w:t xml:space="preserve">                        </w:t>
      </w:r>
      <w:r>
        <w:rPr>
          <w:vertAlign w:val="superscript"/>
        </w:rPr>
        <w:tab/>
      </w:r>
      <w:r>
        <w:rPr>
          <w:vertAlign w:val="superscript"/>
        </w:rPr>
        <w:tab/>
        <w:t>(Postcode)</w:t>
      </w:r>
    </w:p>
    <w:p w14:paraId="3B2E682F" w14:textId="77777777" w:rsidR="00B506FF" w:rsidRDefault="00B506FF" w:rsidP="00B506FF">
      <w:pPr>
        <w:pStyle w:val="ListParagraph"/>
        <w:spacing w:before="120" w:after="120"/>
        <w:ind w:left="0"/>
        <w:jc w:val="center"/>
        <w:rPr>
          <w:vertAlign w:val="superscript"/>
        </w:rPr>
      </w:pPr>
    </w:p>
    <w:p w14:paraId="7E5FB381" w14:textId="77777777" w:rsidR="00B506FF" w:rsidRDefault="00B506FF" w:rsidP="00B506FF">
      <w:pPr>
        <w:spacing w:before="120" w:after="120"/>
      </w:pPr>
      <w:r>
        <w:t>Home Email................................................................................ Mobile...................................................................</w:t>
      </w:r>
    </w:p>
    <w:p w14:paraId="3876534D" w14:textId="77777777" w:rsidR="00B506FF" w:rsidRDefault="00B506FF" w:rsidP="00B506FF">
      <w:pPr>
        <w:pStyle w:val="ListParagraph"/>
        <w:spacing w:before="120" w:after="120"/>
        <w:ind w:left="0"/>
        <w:jc w:val="both"/>
      </w:pPr>
    </w:p>
    <w:p w14:paraId="699EC76D" w14:textId="77777777" w:rsidR="00B506FF" w:rsidRPr="003855E5" w:rsidRDefault="00B506FF" w:rsidP="00B506FF">
      <w:pPr>
        <w:jc w:val="center"/>
        <w:rPr>
          <w:b/>
          <w:sz w:val="28"/>
          <w:szCs w:val="28"/>
          <w:u w:val="single"/>
        </w:rPr>
      </w:pPr>
      <w:r w:rsidRPr="003855E5">
        <w:rPr>
          <w:b/>
          <w:sz w:val="28"/>
          <w:szCs w:val="28"/>
          <w:u w:val="single"/>
        </w:rPr>
        <w:t>DISTRICT FUNERAL BENEFIT</w:t>
      </w:r>
    </w:p>
    <w:p w14:paraId="0B5589BA" w14:textId="77777777" w:rsidR="00B506FF" w:rsidRPr="003855E5" w:rsidRDefault="00B506FF" w:rsidP="00B506FF">
      <w:pPr>
        <w:jc w:val="center"/>
        <w:rPr>
          <w:b/>
          <w:sz w:val="28"/>
          <w:szCs w:val="28"/>
          <w:u w:val="single"/>
        </w:rPr>
      </w:pPr>
      <w:r w:rsidRPr="003855E5">
        <w:rPr>
          <w:b/>
          <w:sz w:val="28"/>
          <w:szCs w:val="28"/>
          <w:u w:val="single"/>
        </w:rPr>
        <w:t>BENEFICIARY NOMINATION FORM</w:t>
      </w:r>
    </w:p>
    <w:p w14:paraId="6B9151F9" w14:textId="77777777" w:rsidR="00B506FF" w:rsidRDefault="00B506FF" w:rsidP="00B506FF">
      <w:pPr>
        <w:rPr>
          <w:b/>
          <w:sz w:val="24"/>
          <w:szCs w:val="24"/>
        </w:rPr>
      </w:pPr>
    </w:p>
    <w:p w14:paraId="4102C082" w14:textId="77777777" w:rsidR="00B506FF" w:rsidRPr="005D0B2A" w:rsidRDefault="00B506FF" w:rsidP="00B506FF">
      <w:pPr>
        <w:pStyle w:val="ListParagraph"/>
        <w:spacing w:before="120" w:after="120"/>
        <w:ind w:left="0"/>
        <w:rPr>
          <w:sz w:val="22"/>
          <w:szCs w:val="22"/>
        </w:rPr>
      </w:pPr>
      <w:r w:rsidRPr="005D0B2A">
        <w:rPr>
          <w:sz w:val="22"/>
          <w:szCs w:val="22"/>
        </w:rPr>
        <w:t xml:space="preserve">In the event of my death, I hereby empower the Executive of the Mining and Energy </w:t>
      </w:r>
      <w:r>
        <w:rPr>
          <w:sz w:val="22"/>
          <w:szCs w:val="22"/>
        </w:rPr>
        <w:t>Union</w:t>
      </w:r>
      <w:r w:rsidRPr="005D0B2A">
        <w:rPr>
          <w:sz w:val="22"/>
          <w:szCs w:val="22"/>
        </w:rPr>
        <w:t>, Victorian District, to pay the funeral benefit to my nominated beneficiary:</w:t>
      </w:r>
    </w:p>
    <w:p w14:paraId="21A0093B" w14:textId="77777777" w:rsidR="00B506FF" w:rsidRPr="005D0B2A" w:rsidRDefault="00B506FF" w:rsidP="00B506FF">
      <w:pPr>
        <w:pStyle w:val="ListParagraph"/>
        <w:spacing w:before="120" w:after="120"/>
        <w:ind w:left="0"/>
        <w:rPr>
          <w:sz w:val="22"/>
          <w:szCs w:val="22"/>
        </w:rPr>
      </w:pPr>
    </w:p>
    <w:p w14:paraId="138ED349" w14:textId="77777777" w:rsidR="00B506FF" w:rsidRDefault="00B506FF" w:rsidP="00B506FF">
      <w:pPr>
        <w:pStyle w:val="ListParagraph"/>
        <w:spacing w:before="120" w:after="120"/>
        <w:ind w:left="0"/>
        <w:jc w:val="both"/>
        <w:rPr>
          <w:sz w:val="22"/>
          <w:szCs w:val="22"/>
        </w:rPr>
      </w:pPr>
    </w:p>
    <w:p w14:paraId="694C497F" w14:textId="77777777" w:rsidR="00B506FF" w:rsidRPr="00B57EA5" w:rsidRDefault="00B506FF" w:rsidP="00B506FF">
      <w:pPr>
        <w:pStyle w:val="ListParagraph"/>
        <w:spacing w:before="120" w:after="120"/>
        <w:ind w:left="0"/>
        <w:jc w:val="both"/>
        <w:rPr>
          <w:sz w:val="24"/>
          <w:szCs w:val="24"/>
        </w:rPr>
      </w:pPr>
      <w:r w:rsidRPr="006638D4">
        <w:rPr>
          <w:rFonts w:ascii="Wingdings" w:eastAsia="Wingdings" w:hAnsi="Wingdings" w:cs="Wingdings"/>
          <w:sz w:val="40"/>
          <w:szCs w:val="40"/>
          <w:highlight w:val="yellow"/>
        </w:rPr>
        <w:t>o</w:t>
      </w:r>
      <w:r w:rsidRPr="006638D4">
        <w:rPr>
          <w:sz w:val="40"/>
          <w:szCs w:val="40"/>
          <w:highlight w:val="yellow"/>
        </w:rPr>
        <w:t xml:space="preserve"> </w:t>
      </w:r>
      <w:r w:rsidRPr="006638D4">
        <w:rPr>
          <w:sz w:val="24"/>
          <w:szCs w:val="24"/>
          <w:highlight w:val="yellow"/>
        </w:rPr>
        <w:t>- Tick if the same as Mortality Benefit Beneficiary</w:t>
      </w:r>
    </w:p>
    <w:p w14:paraId="2EAC6CE5" w14:textId="77777777" w:rsidR="00B506FF" w:rsidRPr="00B57EA5" w:rsidRDefault="00B506FF" w:rsidP="00B506FF">
      <w:pPr>
        <w:pStyle w:val="ListParagraph"/>
        <w:spacing w:before="120" w:after="120"/>
        <w:ind w:left="0"/>
        <w:jc w:val="both"/>
        <w:rPr>
          <w:sz w:val="24"/>
          <w:szCs w:val="24"/>
        </w:rPr>
      </w:pPr>
    </w:p>
    <w:p w14:paraId="27DA6C47" w14:textId="77777777" w:rsidR="00B506FF" w:rsidRDefault="00B506FF" w:rsidP="00B506FF">
      <w:pPr>
        <w:pStyle w:val="ListParagraph"/>
        <w:spacing w:before="120" w:after="120"/>
        <w:ind w:left="0"/>
        <w:jc w:val="both"/>
      </w:pPr>
      <w:r>
        <w:t>First Name ....................................... Middle Name ............................Surname.............................................</w:t>
      </w:r>
    </w:p>
    <w:p w14:paraId="0178A688" w14:textId="77777777" w:rsidR="00B506FF" w:rsidRDefault="00B506FF" w:rsidP="00B506FF">
      <w:pPr>
        <w:pStyle w:val="ListParagraph"/>
        <w:spacing w:before="120" w:after="120"/>
        <w:ind w:left="0"/>
      </w:pPr>
    </w:p>
    <w:p w14:paraId="0C994E81" w14:textId="77777777" w:rsidR="00B506FF" w:rsidRDefault="00B506FF" w:rsidP="00B506FF">
      <w:pPr>
        <w:pStyle w:val="ListParagraph"/>
        <w:spacing w:before="120" w:after="120"/>
        <w:ind w:left="0"/>
      </w:pPr>
      <w:r>
        <w:t>Relationship to Member.................................................................................................................................</w:t>
      </w:r>
    </w:p>
    <w:p w14:paraId="70656CF3" w14:textId="77777777" w:rsidR="00B506FF" w:rsidRPr="00B57EA5" w:rsidRDefault="00B506FF" w:rsidP="00B506FF">
      <w:pPr>
        <w:pStyle w:val="ListParagraph"/>
        <w:spacing w:before="120" w:after="120"/>
        <w:ind w:left="0"/>
        <w:jc w:val="center"/>
        <w:rPr>
          <w:sz w:val="24"/>
          <w:szCs w:val="24"/>
          <w:vertAlign w:val="superscript"/>
        </w:rPr>
      </w:pPr>
    </w:p>
    <w:p w14:paraId="7E11938F" w14:textId="77777777" w:rsidR="00B506FF" w:rsidRDefault="00B506FF" w:rsidP="00B506FF">
      <w:pPr>
        <w:pStyle w:val="ListParagraph"/>
        <w:spacing w:before="120" w:after="120"/>
        <w:ind w:left="0"/>
        <w:jc w:val="both"/>
      </w:pPr>
      <w:r>
        <w:t>Of ..........................................................................................................................................................................</w:t>
      </w:r>
    </w:p>
    <w:p w14:paraId="0356BF20" w14:textId="77777777" w:rsidR="00B506FF" w:rsidRDefault="00B506FF" w:rsidP="00B506FF">
      <w:pPr>
        <w:pStyle w:val="ListParagraph"/>
        <w:spacing w:before="120" w:after="120"/>
        <w:ind w:firstLine="720"/>
        <w:rPr>
          <w:vertAlign w:val="superscript"/>
        </w:rPr>
      </w:pPr>
      <w:r>
        <w:rPr>
          <w:vertAlign w:val="superscript"/>
        </w:rPr>
        <w:t xml:space="preserve">(Address)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(Town/</w:t>
      </w:r>
      <w:proofErr w:type="gramStart"/>
      <w:r>
        <w:rPr>
          <w:vertAlign w:val="superscript"/>
        </w:rPr>
        <w:t xml:space="preserve">City)   </w:t>
      </w:r>
      <w:proofErr w:type="gramEnd"/>
      <w:r>
        <w:rPr>
          <w:vertAlign w:val="superscript"/>
        </w:rPr>
        <w:t xml:space="preserve">                        </w:t>
      </w:r>
      <w:r>
        <w:rPr>
          <w:vertAlign w:val="superscript"/>
        </w:rPr>
        <w:tab/>
      </w:r>
      <w:r>
        <w:rPr>
          <w:vertAlign w:val="superscript"/>
        </w:rPr>
        <w:tab/>
        <w:t>(Postcode)</w:t>
      </w:r>
    </w:p>
    <w:p w14:paraId="31EEF0F0" w14:textId="77777777" w:rsidR="00B506FF" w:rsidRDefault="00B506FF" w:rsidP="00B506FF">
      <w:pPr>
        <w:pStyle w:val="ListParagraph"/>
        <w:spacing w:before="120" w:after="120"/>
        <w:ind w:left="0"/>
        <w:jc w:val="center"/>
        <w:rPr>
          <w:vertAlign w:val="superscript"/>
        </w:rPr>
      </w:pPr>
    </w:p>
    <w:p w14:paraId="369DF783" w14:textId="77777777" w:rsidR="00B506FF" w:rsidRDefault="00B506FF" w:rsidP="00B506FF">
      <w:pPr>
        <w:spacing w:before="120" w:after="120"/>
      </w:pPr>
      <w:r>
        <w:t>Home Email................................................................................ Mobile...................................................................</w:t>
      </w:r>
    </w:p>
    <w:p w14:paraId="652D2BA3" w14:textId="77777777" w:rsidR="00B506FF" w:rsidRDefault="00B506FF" w:rsidP="00B506FF">
      <w:pPr>
        <w:pStyle w:val="ListParagraph"/>
        <w:spacing w:before="120" w:after="120"/>
        <w:ind w:left="0"/>
        <w:rPr>
          <w:sz w:val="24"/>
          <w:szCs w:val="24"/>
        </w:rPr>
      </w:pPr>
    </w:p>
    <w:p w14:paraId="4AE3A5ED" w14:textId="77777777" w:rsidR="00115DE6" w:rsidRPr="00B57EA5" w:rsidRDefault="00115DE6" w:rsidP="00B506FF">
      <w:pPr>
        <w:pStyle w:val="ListParagraph"/>
        <w:spacing w:before="120" w:after="120"/>
        <w:ind w:left="0"/>
        <w:rPr>
          <w:sz w:val="24"/>
          <w:szCs w:val="24"/>
        </w:rPr>
      </w:pPr>
    </w:p>
    <w:p w14:paraId="10EFFE42" w14:textId="77777777" w:rsidR="00B506FF" w:rsidRDefault="00B506FF" w:rsidP="00B506FF">
      <w:pPr>
        <w:pStyle w:val="ListParagraph"/>
        <w:spacing w:before="120" w:after="120"/>
        <w:ind w:left="0"/>
        <w:rPr>
          <w:b/>
          <w:bCs/>
          <w:sz w:val="24"/>
          <w:szCs w:val="24"/>
        </w:rPr>
      </w:pPr>
      <w:r w:rsidRPr="00115DE6">
        <w:rPr>
          <w:b/>
          <w:bCs/>
          <w:sz w:val="24"/>
          <w:szCs w:val="24"/>
          <w:highlight w:val="yellow"/>
        </w:rPr>
        <w:t>Member Signature...................................................................Date ............/............/...............</w:t>
      </w:r>
    </w:p>
    <w:p w14:paraId="5D0E9A23" w14:textId="45B0635D" w:rsidR="003D2DD0" w:rsidRPr="00E61713" w:rsidRDefault="003D2DD0" w:rsidP="00B506FF">
      <w:pPr>
        <w:jc w:val="center"/>
        <w:rPr>
          <w:b/>
          <w:bCs/>
          <w:sz w:val="22"/>
          <w:szCs w:val="22"/>
        </w:rPr>
      </w:pPr>
    </w:p>
    <w:sectPr w:rsidR="003D2DD0" w:rsidRPr="00E61713" w:rsidSect="00D224B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851" w:right="1440" w:bottom="709" w:left="1440" w:header="425" w:footer="3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4952" w14:textId="77777777" w:rsidR="003F5395" w:rsidRDefault="003F5395">
      <w:r>
        <w:separator/>
      </w:r>
    </w:p>
  </w:endnote>
  <w:endnote w:type="continuationSeparator" w:id="0">
    <w:p w14:paraId="3BDBC328" w14:textId="77777777" w:rsidR="003F5395" w:rsidRDefault="003F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5D0E" w14:textId="77777777" w:rsidR="00030C9E" w:rsidRPr="00A66DE6" w:rsidRDefault="00030C9E" w:rsidP="00030C9E">
    <w:pPr>
      <w:tabs>
        <w:tab w:val="right" w:pos="142"/>
        <w:tab w:val="right" w:pos="8931"/>
      </w:tabs>
      <w:rPr>
        <w:rFonts w:ascii="Arial" w:hAnsi="Arial" w:cs="Arial"/>
        <w:sz w:val="18"/>
        <w:szCs w:val="18"/>
      </w:rPr>
    </w:pPr>
    <w:r w:rsidRPr="00A66DE6">
      <w:rPr>
        <w:rFonts w:ascii="Arial" w:hAnsi="Arial" w:cs="Arial"/>
        <w:sz w:val="18"/>
        <w:szCs w:val="18"/>
      </w:rPr>
      <w:t>P.O. Box 918, Morwell, Victoria 3840</w:t>
    </w:r>
    <w:r>
      <w:rPr>
        <w:rFonts w:ascii="Arial" w:hAnsi="Arial" w:cs="Arial"/>
        <w:sz w:val="18"/>
        <w:szCs w:val="18"/>
      </w:rPr>
      <w:tab/>
    </w:r>
    <w:r w:rsidRPr="00A66DE6">
      <w:rPr>
        <w:rFonts w:ascii="Arial" w:hAnsi="Arial" w:cs="Arial"/>
        <w:sz w:val="18"/>
        <w:szCs w:val="18"/>
      </w:rPr>
      <w:t>Wing 5, Lignite Court, Morwell, Victoria 3840</w:t>
    </w:r>
  </w:p>
  <w:p w14:paraId="03DBB9D5" w14:textId="77777777" w:rsidR="00030C9E" w:rsidRDefault="00030C9E" w:rsidP="00030C9E">
    <w:pPr>
      <w:tabs>
        <w:tab w:val="left" w:pos="142"/>
        <w:tab w:val="right" w:pos="8931"/>
      </w:tabs>
    </w:pPr>
    <w:r w:rsidRPr="002064AA">
      <w:rPr>
        <w:rFonts w:ascii="Arial" w:hAnsi="Arial" w:cs="Arial"/>
        <w:b/>
        <w:bCs/>
        <w:sz w:val="18"/>
        <w:szCs w:val="18"/>
      </w:rPr>
      <w:t>T</w:t>
    </w:r>
    <w:r w:rsidRPr="00A66DE6">
      <w:rPr>
        <w:rFonts w:ascii="Arial" w:hAnsi="Arial" w:cs="Arial"/>
        <w:sz w:val="18"/>
        <w:szCs w:val="18"/>
      </w:rPr>
      <w:t>: (03) 5134 331</w:t>
    </w:r>
    <w:r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ab/>
      <w:t xml:space="preserve"> </w:t>
    </w:r>
    <w:r>
      <w:rPr>
        <w:rFonts w:ascii="Arial" w:hAnsi="Arial" w:cs="Arial"/>
        <w:b/>
        <w:bCs/>
        <w:sz w:val="18"/>
        <w:szCs w:val="18"/>
      </w:rPr>
      <w:t>E:</w:t>
    </w:r>
    <w:r w:rsidRPr="00A66DE6">
      <w:rPr>
        <w:rFonts w:ascii="Arial" w:hAnsi="Arial" w:cs="Arial"/>
        <w:sz w:val="18"/>
        <w:szCs w:val="18"/>
      </w:rPr>
      <w:t xml:space="preserve"> </w:t>
    </w:r>
    <w:hyperlink r:id="rId1" w:history="1">
      <w:r w:rsidRPr="00B45E4E">
        <w:rPr>
          <w:rStyle w:val="Hyperlink"/>
          <w:rFonts w:ascii="Arial" w:hAnsi="Arial" w:cs="Arial"/>
          <w:sz w:val="18"/>
          <w:szCs w:val="18"/>
        </w:rPr>
        <w:t>info@meuvic.org.au</w:t>
      </w:r>
    </w:hyperlink>
  </w:p>
  <w:p w14:paraId="1F74C865" w14:textId="77777777" w:rsidR="00030C9E" w:rsidRDefault="00030C9E" w:rsidP="00030C9E">
    <w:pPr>
      <w:tabs>
        <w:tab w:val="left" w:pos="142"/>
        <w:tab w:val="right" w:pos="8931"/>
      </w:tabs>
    </w:pPr>
    <w:r>
      <w:rPr>
        <w:rFonts w:ascii="Arial" w:hAnsi="Arial" w:cs="Arial"/>
        <w:b/>
        <w:bCs/>
        <w:sz w:val="18"/>
        <w:szCs w:val="18"/>
      </w:rPr>
      <w:t>W:</w:t>
    </w:r>
    <w:r w:rsidRPr="00A66DE6">
      <w:rPr>
        <w:rFonts w:ascii="Arial" w:hAnsi="Arial" w:cs="Arial"/>
        <w:sz w:val="18"/>
        <w:szCs w:val="18"/>
      </w:rPr>
      <w:t xml:space="preserve"> </w:t>
    </w:r>
    <w:hyperlink r:id="rId2" w:history="1">
      <w:r w:rsidRPr="00D14CA6">
        <w:rPr>
          <w:rStyle w:val="Hyperlink"/>
          <w:rFonts w:ascii="Arial" w:hAnsi="Arial" w:cs="Arial"/>
          <w:sz w:val="18"/>
          <w:szCs w:val="18"/>
          <w:lang w:bidi="x-none"/>
        </w:rPr>
        <w:t>www.meu.org.au</w:t>
      </w:r>
    </w:hyperlink>
    <w:r>
      <w:tab/>
    </w:r>
    <w:r w:rsidRPr="003D61F8">
      <w:rPr>
        <w:b/>
        <w:bCs/>
      </w:rPr>
      <w:t>F:</w:t>
    </w:r>
    <w:r>
      <w:t xml:space="preserve"> </w:t>
    </w:r>
    <w:hyperlink r:id="rId3" w:history="1">
      <w:r w:rsidRPr="00762A20">
        <w:rPr>
          <w:rStyle w:val="Hyperlink"/>
        </w:rPr>
        <w:t>https://shorturl.at/fKZlz</w:t>
      </w:r>
    </w:hyperlink>
  </w:p>
  <w:p w14:paraId="5E387E04" w14:textId="77777777" w:rsidR="00030C9E" w:rsidRPr="00A66DE6" w:rsidRDefault="00030C9E" w:rsidP="00030C9E">
    <w:pPr>
      <w:tabs>
        <w:tab w:val="left" w:pos="142"/>
        <w:tab w:val="right" w:pos="8505"/>
      </w:tabs>
      <w:rPr>
        <w:rFonts w:ascii="Arial" w:hAnsi="Arial" w:cs="Arial"/>
        <w:sz w:val="18"/>
        <w:szCs w:val="18"/>
      </w:rPr>
    </w:pPr>
  </w:p>
  <w:p w14:paraId="3847498D" w14:textId="77777777" w:rsidR="00030C9E" w:rsidRPr="00AF18E7" w:rsidRDefault="00030C9E" w:rsidP="00030C9E">
    <w:pPr>
      <w:pStyle w:val="Footer"/>
    </w:pPr>
    <w:r w:rsidRPr="00A66DE6">
      <w:rPr>
        <w:rFonts w:ascii="Arial" w:hAnsi="Arial" w:cs="Arial"/>
        <w:b/>
        <w:sz w:val="14"/>
        <w:szCs w:val="14"/>
      </w:rPr>
      <w:t>ABN: 38 442 492 093</w:t>
    </w:r>
  </w:p>
  <w:p w14:paraId="046ACA22" w14:textId="1B8C790A" w:rsidR="00993698" w:rsidRDefault="009E6512" w:rsidP="009E6512">
    <w:pPr>
      <w:pStyle w:val="Footer"/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  <w:lang w:val="en-US"/>
      </w:rPr>
      <w:instrText xml:space="preserve"> FILENAME \* MERGEFORMAT </w:instrText>
    </w:r>
    <w:r>
      <w:rPr>
        <w:i/>
        <w:sz w:val="18"/>
      </w:rPr>
      <w:fldChar w:fldCharType="separate"/>
    </w:r>
    <w:r w:rsidR="00030C9E">
      <w:rPr>
        <w:i/>
        <w:noProof/>
        <w:sz w:val="18"/>
        <w:lang w:val="en-US"/>
      </w:rPr>
      <w:t>Beneficiary Forms.docx</w:t>
    </w:r>
    <w:r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CA2A" w14:textId="12B9B8F7" w:rsidR="00993698" w:rsidRPr="00CA466F" w:rsidRDefault="00C172CC">
    <w:pPr>
      <w:pStyle w:val="Footer"/>
      <w:rPr>
        <w:sz w:val="16"/>
        <w:szCs w:val="16"/>
      </w:rPr>
    </w:pPr>
    <w:r w:rsidRPr="00CA466F">
      <w:rPr>
        <w:sz w:val="16"/>
        <w:szCs w:val="16"/>
      </w:rPr>
      <w:fldChar w:fldCharType="begin"/>
    </w:r>
    <w:r w:rsidRPr="00CA466F">
      <w:rPr>
        <w:sz w:val="16"/>
        <w:szCs w:val="16"/>
      </w:rPr>
      <w:instrText xml:space="preserve"> FILENAME  \* Lower \p  \* MERGEFORMAT </w:instrText>
    </w:r>
    <w:r w:rsidRPr="00CA466F">
      <w:rPr>
        <w:sz w:val="16"/>
        <w:szCs w:val="16"/>
      </w:rPr>
      <w:fldChar w:fldCharType="separate"/>
    </w:r>
    <w:r w:rsidR="00B37E12">
      <w:rPr>
        <w:noProof/>
        <w:sz w:val="16"/>
        <w:szCs w:val="16"/>
      </w:rPr>
      <w:t>https://cfmeuvic.sharepoint.com/sites/cfmeu/shared documents/membership fees/membership application forms/membership application form - may 2021.docx</w:t>
    </w:r>
    <w:r w:rsidRPr="00CA466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6C80" w14:textId="77777777" w:rsidR="003F5395" w:rsidRDefault="003F5395">
      <w:r>
        <w:separator/>
      </w:r>
    </w:p>
  </w:footnote>
  <w:footnote w:type="continuationSeparator" w:id="0">
    <w:p w14:paraId="428DA510" w14:textId="77777777" w:rsidR="003F5395" w:rsidRDefault="003F5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8892" w14:textId="77777777" w:rsidR="000A5594" w:rsidRPr="00BC476B" w:rsidRDefault="000A5594" w:rsidP="000A5594">
    <w:pPr>
      <w:tabs>
        <w:tab w:val="left" w:pos="7412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autoSpaceDN w:val="0"/>
      <w:adjustRightInd w:val="0"/>
      <w:rPr>
        <w:rFonts w:ascii="Arial" w:hAnsi="Arial" w:cs="Arial"/>
        <w:b/>
        <w:bCs/>
        <w:sz w:val="30"/>
        <w:szCs w:val="30"/>
        <w:lang w:eastAsia="en-AU"/>
      </w:rPr>
    </w:pPr>
    <w:r>
      <w:rPr>
        <w:rFonts w:ascii="Arial" w:hAnsi="Arial" w:cs="Arial"/>
        <w:b/>
        <w:bCs/>
        <w:noProof/>
        <w:sz w:val="30"/>
        <w:szCs w:val="30"/>
        <w:lang w:eastAsia="en-AU"/>
      </w:rPr>
      <w:drawing>
        <wp:anchor distT="0" distB="0" distL="114300" distR="114300" simplePos="0" relativeHeight="251667455" behindDoc="1" locked="0" layoutInCell="1" allowOverlap="1" wp14:anchorId="31F72E26" wp14:editId="2B032628">
          <wp:simplePos x="0" y="0"/>
          <wp:positionH relativeFrom="column">
            <wp:posOffset>4448175</wp:posOffset>
          </wp:positionH>
          <wp:positionV relativeFrom="paragraph">
            <wp:posOffset>5715</wp:posOffset>
          </wp:positionV>
          <wp:extent cx="1305763" cy="1305763"/>
          <wp:effectExtent l="0" t="0" r="8890" b="8890"/>
          <wp:wrapTight wrapText="bothSides">
            <wp:wrapPolygon edited="0">
              <wp:start x="0" y="0"/>
              <wp:lineTo x="0" y="21432"/>
              <wp:lineTo x="21432" y="21432"/>
              <wp:lineTo x="21432" y="0"/>
              <wp:lineTo x="0" y="0"/>
            </wp:wrapPolygon>
          </wp:wrapTight>
          <wp:docPr id="1880419380" name="Picture 1" descr="A logo with text and black and yellow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443658" name="Picture 1" descr="A logo with text and black and yellow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763" cy="1305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C476B">
      <w:rPr>
        <w:rFonts w:ascii="Arial" w:hAnsi="Arial" w:cs="Arial"/>
        <w:b/>
        <w:bCs/>
        <w:sz w:val="30"/>
        <w:szCs w:val="30"/>
        <w:lang w:eastAsia="en-AU"/>
      </w:rPr>
      <w:t>Mining &amp; Energy Union</w:t>
    </w:r>
  </w:p>
  <w:p w14:paraId="3E1C11F2" w14:textId="77777777" w:rsidR="000A5594" w:rsidRDefault="000A5594" w:rsidP="000A5594">
    <w:pPr>
      <w:tabs>
        <w:tab w:val="left" w:pos="7412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autoSpaceDN w:val="0"/>
      <w:adjustRightInd w:val="0"/>
      <w:rPr>
        <w:rFonts w:ascii="Arial" w:hAnsi="Arial" w:cs="Arial"/>
        <w:b/>
        <w:bCs/>
        <w:sz w:val="26"/>
        <w:szCs w:val="26"/>
        <w:lang w:eastAsia="en-AU"/>
      </w:rPr>
    </w:pPr>
    <w:r w:rsidRPr="00BC476B">
      <w:rPr>
        <w:rFonts w:ascii="Arial" w:hAnsi="Arial" w:cs="Arial"/>
        <w:b/>
        <w:bCs/>
        <w:sz w:val="26"/>
        <w:szCs w:val="26"/>
        <w:lang w:eastAsia="en-AU"/>
      </w:rPr>
      <w:t>Victorian District Branch</w:t>
    </w:r>
  </w:p>
  <w:p w14:paraId="55E940A3" w14:textId="77777777" w:rsidR="000A5594" w:rsidRPr="00494C75" w:rsidRDefault="000A5594" w:rsidP="000A5594">
    <w:pPr>
      <w:tabs>
        <w:tab w:val="left" w:pos="7412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autoSpaceDN w:val="0"/>
      <w:adjustRightInd w:val="0"/>
      <w:rPr>
        <w:rFonts w:ascii="Arial" w:hAnsi="Arial" w:cs="Arial"/>
        <w:b/>
        <w:bCs/>
        <w:sz w:val="18"/>
        <w:szCs w:val="18"/>
        <w:lang w:eastAsia="en-AU"/>
      </w:rPr>
    </w:pPr>
  </w:p>
  <w:p w14:paraId="7061913E" w14:textId="77777777" w:rsidR="000A5594" w:rsidRDefault="000A5594" w:rsidP="000A5594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  <w:r w:rsidRPr="00761BEC">
      <w:rPr>
        <w:rFonts w:ascii="Arial" w:hAnsi="Arial" w:cs="Arial"/>
        <w:b/>
        <w:bCs/>
        <w:sz w:val="18"/>
        <w:szCs w:val="18"/>
      </w:rPr>
      <w:t>President:</w:t>
    </w:r>
    <w:r>
      <w:rPr>
        <w:rFonts w:ascii="Arial" w:hAnsi="Arial" w:cs="Arial"/>
        <w:b/>
        <w:bCs/>
        <w:sz w:val="18"/>
        <w:szCs w:val="18"/>
      </w:rPr>
      <w:t xml:space="preserve"> </w:t>
    </w:r>
    <w:r w:rsidRPr="00896C08">
      <w:rPr>
        <w:rFonts w:ascii="Arial" w:hAnsi="Arial" w:cs="Arial"/>
        <w:sz w:val="18"/>
        <w:szCs w:val="18"/>
      </w:rPr>
      <w:t>Andy Smith</w:t>
    </w: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</w:r>
  </w:p>
  <w:p w14:paraId="6A0DE42B" w14:textId="77777777" w:rsidR="000A5594" w:rsidRPr="00761BEC" w:rsidRDefault="000A5594" w:rsidP="000A5594">
    <w:pPr>
      <w:pStyle w:val="Header"/>
      <w:tabs>
        <w:tab w:val="clear" w:pos="4320"/>
        <w:tab w:val="clear" w:pos="8640"/>
      </w:tabs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Secretary</w:t>
    </w:r>
    <w:r w:rsidRPr="00761BEC">
      <w:rPr>
        <w:rFonts w:ascii="Arial" w:hAnsi="Arial" w:cs="Arial"/>
        <w:b/>
        <w:bCs/>
        <w:sz w:val="18"/>
        <w:szCs w:val="18"/>
      </w:rPr>
      <w:t>:</w:t>
    </w:r>
    <w:r>
      <w:rPr>
        <w:rFonts w:ascii="Arial" w:hAnsi="Arial" w:cs="Arial"/>
        <w:b/>
        <w:bCs/>
        <w:sz w:val="18"/>
        <w:szCs w:val="18"/>
      </w:rPr>
      <w:t xml:space="preserve"> </w:t>
    </w:r>
    <w:r w:rsidRPr="00896C08">
      <w:rPr>
        <w:rFonts w:ascii="Arial" w:hAnsi="Arial" w:cs="Arial"/>
        <w:sz w:val="18"/>
        <w:szCs w:val="18"/>
      </w:rPr>
      <w:t>Mark Richards</w:t>
    </w:r>
    <w:r>
      <w:rPr>
        <w:rFonts w:ascii="Arial" w:hAnsi="Arial" w:cs="Arial"/>
        <w:b/>
        <w:bCs/>
        <w:sz w:val="18"/>
        <w:szCs w:val="18"/>
      </w:rPr>
      <w:tab/>
    </w:r>
  </w:p>
  <w:p w14:paraId="0278FE61" w14:textId="22158ABF" w:rsidR="004C4AFB" w:rsidRPr="000A5594" w:rsidRDefault="004C4AFB" w:rsidP="000A5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53B7" w14:textId="77777777" w:rsidR="008254D8" w:rsidRPr="00A66DE6" w:rsidRDefault="008254D8" w:rsidP="008254D8">
    <w:pPr>
      <w:tabs>
        <w:tab w:val="left" w:pos="7412"/>
      </w:tabs>
      <w:spacing w:line="276" w:lineRule="auto"/>
      <w:rPr>
        <w:rFonts w:ascii="Arial" w:hAnsi="Arial" w:cs="Arial"/>
        <w:b/>
        <w:smallCaps/>
        <w:sz w:val="30"/>
        <w:szCs w:val="30"/>
      </w:rPr>
    </w:pPr>
    <w:r w:rsidRPr="00A66DE6">
      <w:rPr>
        <w:rFonts w:ascii="Arial" w:hAnsi="Arial" w:cs="Arial"/>
        <w:b/>
        <w:smallCaps/>
        <w:noProof/>
        <w:sz w:val="30"/>
        <w:szCs w:val="30"/>
      </w:rPr>
      <w:drawing>
        <wp:anchor distT="0" distB="0" distL="114300" distR="114300" simplePos="0" relativeHeight="251668480" behindDoc="1" locked="0" layoutInCell="1" allowOverlap="1" wp14:anchorId="6E380210" wp14:editId="75B40CC1">
          <wp:simplePos x="0" y="0"/>
          <wp:positionH relativeFrom="margin">
            <wp:posOffset>3819529</wp:posOffset>
          </wp:positionH>
          <wp:positionV relativeFrom="paragraph">
            <wp:posOffset>-100533</wp:posOffset>
          </wp:positionV>
          <wp:extent cx="2008239" cy="982980"/>
          <wp:effectExtent l="0" t="0" r="0" b="7620"/>
          <wp:wrapNone/>
          <wp:docPr id="16" name="Picture 50" descr="A picture containing text, lamp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C3802F9-150F-7940-9FBC-9FC4949105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0" descr="A picture containing text, lamp&#10;&#10;Description automatically generated">
                    <a:extLst>
                      <a:ext uri="{FF2B5EF4-FFF2-40B4-BE49-F238E27FC236}">
                        <a16:creationId xmlns:a16="http://schemas.microsoft.com/office/drawing/2014/main" id="{5C3802F9-150F-7940-9FBC-9FC4949105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008239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6DE6">
      <w:rPr>
        <w:rFonts w:ascii="Arial" w:hAnsi="Arial" w:cs="Arial"/>
        <w:b/>
        <w:smallCaps/>
        <w:sz w:val="30"/>
        <w:szCs w:val="30"/>
      </w:rPr>
      <w:t>Mining &amp; Energy Union – Victoria</w:t>
    </w:r>
    <w:r w:rsidRPr="00A66DE6">
      <w:rPr>
        <w:rFonts w:ascii="Arial" w:hAnsi="Arial" w:cs="Arial"/>
        <w:b/>
        <w:smallCaps/>
        <w:sz w:val="30"/>
        <w:szCs w:val="30"/>
      </w:rPr>
      <w:tab/>
    </w:r>
  </w:p>
  <w:p w14:paraId="05B76934" w14:textId="77777777" w:rsidR="008254D8" w:rsidRPr="00A66DE6" w:rsidRDefault="008254D8" w:rsidP="008254D8">
    <w:pPr>
      <w:spacing w:line="276" w:lineRule="auto"/>
      <w:rPr>
        <w:rFonts w:ascii="Arial" w:hAnsi="Arial" w:cs="Arial"/>
        <w:bCs/>
        <w:smallCaps/>
        <w:sz w:val="14"/>
        <w:szCs w:val="14"/>
      </w:rPr>
    </w:pPr>
    <w:r w:rsidRPr="00A66DE6">
      <w:rPr>
        <w:rFonts w:ascii="Arial" w:hAnsi="Arial" w:cs="Arial"/>
        <w:bCs/>
        <w:smallCaps/>
        <w:sz w:val="14"/>
        <w:szCs w:val="14"/>
      </w:rPr>
      <w:t>(</w:t>
    </w:r>
    <w:r w:rsidRPr="00A66DE6">
      <w:rPr>
        <w:rFonts w:ascii="Arial" w:hAnsi="Arial" w:cs="Arial"/>
        <w:bCs/>
        <w:sz w:val="14"/>
        <w:szCs w:val="14"/>
      </w:rPr>
      <w:t>A division of the</w:t>
    </w:r>
    <w:r w:rsidRPr="00A66DE6">
      <w:rPr>
        <w:rFonts w:ascii="Arial" w:hAnsi="Arial" w:cs="Arial"/>
        <w:bCs/>
        <w:smallCaps/>
        <w:sz w:val="14"/>
        <w:szCs w:val="14"/>
      </w:rPr>
      <w:t xml:space="preserve"> </w:t>
    </w:r>
    <w:proofErr w:type="spellStart"/>
    <w:r w:rsidRPr="00A66DE6">
      <w:rPr>
        <w:rFonts w:ascii="Arial" w:hAnsi="Arial" w:cs="Arial"/>
        <w:bCs/>
        <w:smallCaps/>
        <w:sz w:val="14"/>
        <w:szCs w:val="14"/>
      </w:rPr>
      <w:t>cfmmeu</w:t>
    </w:r>
    <w:proofErr w:type="spellEnd"/>
    <w:r w:rsidRPr="00A66DE6">
      <w:rPr>
        <w:rFonts w:ascii="Arial" w:hAnsi="Arial" w:cs="Arial"/>
        <w:bCs/>
        <w:smallCaps/>
        <w:sz w:val="14"/>
        <w:szCs w:val="14"/>
      </w:rPr>
      <w:t>)</w:t>
    </w:r>
    <w:r w:rsidRPr="00A66DE6">
      <w:rPr>
        <w:rFonts w:ascii="Arial" w:hAnsi="Arial" w:cs="Arial"/>
        <w:bCs/>
        <w:smallCaps/>
        <w:sz w:val="14"/>
        <w:szCs w:val="14"/>
      </w:rPr>
      <w:tab/>
    </w:r>
    <w:r w:rsidRPr="00A66DE6">
      <w:rPr>
        <w:rFonts w:ascii="Arial" w:hAnsi="Arial" w:cs="Arial"/>
        <w:bCs/>
        <w:smallCaps/>
        <w:sz w:val="14"/>
        <w:szCs w:val="14"/>
      </w:rPr>
      <w:tab/>
    </w:r>
    <w:r w:rsidRPr="00A66DE6">
      <w:rPr>
        <w:rFonts w:ascii="Arial" w:hAnsi="Arial" w:cs="Arial"/>
        <w:bCs/>
        <w:smallCaps/>
        <w:sz w:val="14"/>
        <w:szCs w:val="14"/>
      </w:rPr>
      <w:tab/>
    </w:r>
    <w:r w:rsidRPr="00A66DE6">
      <w:rPr>
        <w:rFonts w:ascii="Arial" w:hAnsi="Arial" w:cs="Arial"/>
        <w:bCs/>
        <w:smallCaps/>
        <w:sz w:val="14"/>
        <w:szCs w:val="14"/>
      </w:rPr>
      <w:tab/>
    </w:r>
  </w:p>
  <w:p w14:paraId="684B9B92" w14:textId="77777777" w:rsidR="008254D8" w:rsidRPr="00A66DE6" w:rsidRDefault="008254D8" w:rsidP="008254D8">
    <w:pPr>
      <w:tabs>
        <w:tab w:val="left" w:pos="142"/>
      </w:tabs>
      <w:rPr>
        <w:rFonts w:ascii="Arial" w:hAnsi="Arial" w:cs="Arial"/>
        <w:sz w:val="18"/>
        <w:szCs w:val="18"/>
      </w:rPr>
    </w:pPr>
    <w:r w:rsidRPr="00A66DE6">
      <w:rPr>
        <w:rFonts w:ascii="Arial" w:hAnsi="Arial" w:cs="Arial"/>
        <w:sz w:val="18"/>
        <w:szCs w:val="18"/>
      </w:rPr>
      <w:t>P.O. Box 918, Morwell, Victoria 3840</w:t>
    </w:r>
  </w:p>
  <w:p w14:paraId="379C2C45" w14:textId="77777777" w:rsidR="008254D8" w:rsidRPr="00A66DE6" w:rsidRDefault="008254D8" w:rsidP="008254D8">
    <w:pPr>
      <w:tabs>
        <w:tab w:val="left" w:pos="142"/>
      </w:tabs>
      <w:rPr>
        <w:rFonts w:ascii="Arial" w:hAnsi="Arial" w:cs="Arial"/>
        <w:sz w:val="18"/>
        <w:szCs w:val="18"/>
      </w:rPr>
    </w:pPr>
    <w:r w:rsidRPr="00A66DE6">
      <w:rPr>
        <w:rFonts w:ascii="Arial" w:hAnsi="Arial" w:cs="Arial"/>
        <w:sz w:val="18"/>
        <w:szCs w:val="18"/>
      </w:rPr>
      <w:t>Wing 5, Lignite Court, Morwell, Victoria 3840</w:t>
    </w:r>
  </w:p>
  <w:p w14:paraId="7D5B330C" w14:textId="77777777" w:rsidR="008254D8" w:rsidRPr="00A66DE6" w:rsidRDefault="008254D8" w:rsidP="008254D8">
    <w:pPr>
      <w:tabs>
        <w:tab w:val="left" w:pos="142"/>
      </w:tabs>
      <w:rPr>
        <w:rFonts w:ascii="Arial" w:hAnsi="Arial" w:cs="Arial"/>
        <w:sz w:val="18"/>
        <w:szCs w:val="18"/>
      </w:rPr>
    </w:pPr>
    <w:r w:rsidRPr="00A66DE6">
      <w:rPr>
        <w:rFonts w:ascii="Arial" w:hAnsi="Arial" w:cs="Arial"/>
        <w:sz w:val="18"/>
        <w:szCs w:val="18"/>
      </w:rPr>
      <w:t xml:space="preserve">Telephone: (03) 5134 3311, </w:t>
    </w:r>
    <w:hyperlink r:id="rId2" w:history="1">
      <w:r w:rsidRPr="00A66DE6">
        <w:rPr>
          <w:rStyle w:val="Hyperlink"/>
          <w:rFonts w:ascii="Arial" w:hAnsi="Arial" w:cs="Arial"/>
          <w:sz w:val="18"/>
          <w:szCs w:val="18"/>
        </w:rPr>
        <w:t>info@cfmeuvic.org.au</w:t>
      </w:r>
    </w:hyperlink>
  </w:p>
  <w:p w14:paraId="2EC2475A" w14:textId="77777777" w:rsidR="008254D8" w:rsidRPr="003F14F9" w:rsidRDefault="008254D8" w:rsidP="008254D8">
    <w:pPr>
      <w:tabs>
        <w:tab w:val="left" w:pos="142"/>
      </w:tabs>
      <w:spacing w:line="360" w:lineRule="auto"/>
      <w:rPr>
        <w:b/>
        <w:sz w:val="14"/>
        <w:szCs w:val="14"/>
      </w:rPr>
    </w:pPr>
    <w:r w:rsidRPr="00A66DE6">
      <w:rPr>
        <w:rFonts w:ascii="Arial" w:hAnsi="Arial" w:cs="Arial"/>
        <w:b/>
        <w:sz w:val="14"/>
        <w:szCs w:val="14"/>
      </w:rPr>
      <w:t>ABN: 38 442 492 093</w:t>
    </w:r>
    <w:r w:rsidRPr="00A66DE6">
      <w:rPr>
        <w:rFonts w:ascii="Arial" w:hAnsi="Arial" w:cs="Arial"/>
        <w:b/>
        <w:sz w:val="14"/>
        <w:szCs w:val="14"/>
      </w:rPr>
      <w:tab/>
    </w:r>
    <w:r w:rsidRPr="003F14F9">
      <w:rPr>
        <w:b/>
        <w:sz w:val="14"/>
        <w:szCs w:val="14"/>
      </w:rPr>
      <w:tab/>
    </w:r>
    <w:r w:rsidRPr="003F14F9">
      <w:rPr>
        <w:b/>
        <w:sz w:val="14"/>
        <w:szCs w:val="14"/>
      </w:rPr>
      <w:tab/>
    </w:r>
    <w:r w:rsidRPr="003F14F9">
      <w:rPr>
        <w:b/>
        <w:sz w:val="14"/>
        <w:szCs w:val="14"/>
      </w:rPr>
      <w:tab/>
    </w:r>
    <w:r w:rsidRPr="003F14F9">
      <w:rPr>
        <w:b/>
        <w:sz w:val="14"/>
        <w:szCs w:val="14"/>
      </w:rPr>
      <w:tab/>
    </w:r>
  </w:p>
  <w:p w14:paraId="046ACA28" w14:textId="77777777" w:rsidR="00993698" w:rsidRPr="00A46691" w:rsidRDefault="00993698" w:rsidP="0044025C">
    <w:pPr>
      <w:pStyle w:val="Header"/>
    </w:pPr>
  </w:p>
  <w:p w14:paraId="046ACA29" w14:textId="77777777" w:rsidR="00993698" w:rsidRPr="00A46691" w:rsidRDefault="00993698" w:rsidP="00A46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D1494"/>
    <w:multiLevelType w:val="hybridMultilevel"/>
    <w:tmpl w:val="464E7A4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E13B1"/>
    <w:multiLevelType w:val="hybridMultilevel"/>
    <w:tmpl w:val="3A5AD8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3534831">
    <w:abstractNumId w:val="0"/>
  </w:num>
  <w:num w:numId="2" w16cid:durableId="482696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DE"/>
    <w:rsid w:val="000059E0"/>
    <w:rsid w:val="0002002D"/>
    <w:rsid w:val="00020B3C"/>
    <w:rsid w:val="00030C9E"/>
    <w:rsid w:val="0007378E"/>
    <w:rsid w:val="0007500A"/>
    <w:rsid w:val="00081B66"/>
    <w:rsid w:val="00091403"/>
    <w:rsid w:val="000A437E"/>
    <w:rsid w:val="000A5594"/>
    <w:rsid w:val="000C1BB1"/>
    <w:rsid w:val="000C4D6C"/>
    <w:rsid w:val="000D1F94"/>
    <w:rsid w:val="000D7CD6"/>
    <w:rsid w:val="000E4B43"/>
    <w:rsid w:val="00115DE6"/>
    <w:rsid w:val="00122C69"/>
    <w:rsid w:val="001330B2"/>
    <w:rsid w:val="00184E51"/>
    <w:rsid w:val="00187A48"/>
    <w:rsid w:val="00192110"/>
    <w:rsid w:val="001B2F01"/>
    <w:rsid w:val="0022129F"/>
    <w:rsid w:val="00221F15"/>
    <w:rsid w:val="002311B2"/>
    <w:rsid w:val="002B51CE"/>
    <w:rsid w:val="002C02B1"/>
    <w:rsid w:val="002C0961"/>
    <w:rsid w:val="002E4810"/>
    <w:rsid w:val="002F4E55"/>
    <w:rsid w:val="00303858"/>
    <w:rsid w:val="00332C9E"/>
    <w:rsid w:val="003342BF"/>
    <w:rsid w:val="00341D56"/>
    <w:rsid w:val="00351346"/>
    <w:rsid w:val="00376F0B"/>
    <w:rsid w:val="003831CC"/>
    <w:rsid w:val="00384C06"/>
    <w:rsid w:val="003855E5"/>
    <w:rsid w:val="00386866"/>
    <w:rsid w:val="003A5FFB"/>
    <w:rsid w:val="003B6809"/>
    <w:rsid w:val="003C72FA"/>
    <w:rsid w:val="003D2DD0"/>
    <w:rsid w:val="003D3BAA"/>
    <w:rsid w:val="003F5395"/>
    <w:rsid w:val="004012AA"/>
    <w:rsid w:val="0041349F"/>
    <w:rsid w:val="004213F9"/>
    <w:rsid w:val="00426FE8"/>
    <w:rsid w:val="00435827"/>
    <w:rsid w:val="0044025C"/>
    <w:rsid w:val="004433D1"/>
    <w:rsid w:val="00445948"/>
    <w:rsid w:val="00450073"/>
    <w:rsid w:val="00457E75"/>
    <w:rsid w:val="00470ECC"/>
    <w:rsid w:val="004901A1"/>
    <w:rsid w:val="004A64D2"/>
    <w:rsid w:val="004A733A"/>
    <w:rsid w:val="004B6A2F"/>
    <w:rsid w:val="004C4676"/>
    <w:rsid w:val="004C4AFB"/>
    <w:rsid w:val="004C5261"/>
    <w:rsid w:val="0051055E"/>
    <w:rsid w:val="00516B4E"/>
    <w:rsid w:val="00544299"/>
    <w:rsid w:val="00574B93"/>
    <w:rsid w:val="00584A42"/>
    <w:rsid w:val="00594521"/>
    <w:rsid w:val="00594AA7"/>
    <w:rsid w:val="00596CA1"/>
    <w:rsid w:val="005B1262"/>
    <w:rsid w:val="005B7226"/>
    <w:rsid w:val="005D0B2A"/>
    <w:rsid w:val="005D4474"/>
    <w:rsid w:val="005E0455"/>
    <w:rsid w:val="005E43CD"/>
    <w:rsid w:val="005E442B"/>
    <w:rsid w:val="005F0082"/>
    <w:rsid w:val="00600A93"/>
    <w:rsid w:val="0062001F"/>
    <w:rsid w:val="006514FA"/>
    <w:rsid w:val="00667046"/>
    <w:rsid w:val="00683C82"/>
    <w:rsid w:val="00686B9E"/>
    <w:rsid w:val="006E26DC"/>
    <w:rsid w:val="006F37A7"/>
    <w:rsid w:val="006F4E78"/>
    <w:rsid w:val="00704E87"/>
    <w:rsid w:val="00727AC6"/>
    <w:rsid w:val="00745AD9"/>
    <w:rsid w:val="00763E30"/>
    <w:rsid w:val="00780E9B"/>
    <w:rsid w:val="00781141"/>
    <w:rsid w:val="00781F4C"/>
    <w:rsid w:val="0079278E"/>
    <w:rsid w:val="007B1702"/>
    <w:rsid w:val="007C56D7"/>
    <w:rsid w:val="007D264A"/>
    <w:rsid w:val="007D303D"/>
    <w:rsid w:val="00810640"/>
    <w:rsid w:val="008165EA"/>
    <w:rsid w:val="008254D8"/>
    <w:rsid w:val="00842B01"/>
    <w:rsid w:val="008431F9"/>
    <w:rsid w:val="00893C50"/>
    <w:rsid w:val="008A0B9D"/>
    <w:rsid w:val="008A1EE0"/>
    <w:rsid w:val="008C7BDA"/>
    <w:rsid w:val="008E240D"/>
    <w:rsid w:val="008F08B1"/>
    <w:rsid w:val="00901101"/>
    <w:rsid w:val="00922995"/>
    <w:rsid w:val="00926B14"/>
    <w:rsid w:val="00931395"/>
    <w:rsid w:val="0093538D"/>
    <w:rsid w:val="0095000A"/>
    <w:rsid w:val="00951E08"/>
    <w:rsid w:val="0095773F"/>
    <w:rsid w:val="00960A18"/>
    <w:rsid w:val="00973B33"/>
    <w:rsid w:val="0097519F"/>
    <w:rsid w:val="00993698"/>
    <w:rsid w:val="009B000F"/>
    <w:rsid w:val="009B47B3"/>
    <w:rsid w:val="009D23D9"/>
    <w:rsid w:val="009D7D7C"/>
    <w:rsid w:val="009E6512"/>
    <w:rsid w:val="00A02378"/>
    <w:rsid w:val="00A043D4"/>
    <w:rsid w:val="00A42E76"/>
    <w:rsid w:val="00A46691"/>
    <w:rsid w:val="00A510EE"/>
    <w:rsid w:val="00A64A15"/>
    <w:rsid w:val="00A65EF2"/>
    <w:rsid w:val="00A70352"/>
    <w:rsid w:val="00A7242A"/>
    <w:rsid w:val="00A8032E"/>
    <w:rsid w:val="00A84F7E"/>
    <w:rsid w:val="00AA0FFE"/>
    <w:rsid w:val="00AB745B"/>
    <w:rsid w:val="00AD404A"/>
    <w:rsid w:val="00AD6BE1"/>
    <w:rsid w:val="00AF14DA"/>
    <w:rsid w:val="00AF70C9"/>
    <w:rsid w:val="00B019D0"/>
    <w:rsid w:val="00B208DB"/>
    <w:rsid w:val="00B34E92"/>
    <w:rsid w:val="00B37E12"/>
    <w:rsid w:val="00B438AB"/>
    <w:rsid w:val="00B506FF"/>
    <w:rsid w:val="00B57EA5"/>
    <w:rsid w:val="00B62548"/>
    <w:rsid w:val="00B84390"/>
    <w:rsid w:val="00BA3E34"/>
    <w:rsid w:val="00BA78C7"/>
    <w:rsid w:val="00BC59C2"/>
    <w:rsid w:val="00BD3729"/>
    <w:rsid w:val="00BE72F9"/>
    <w:rsid w:val="00BF29A9"/>
    <w:rsid w:val="00C00552"/>
    <w:rsid w:val="00C1356C"/>
    <w:rsid w:val="00C172CC"/>
    <w:rsid w:val="00C35C13"/>
    <w:rsid w:val="00C433B5"/>
    <w:rsid w:val="00C46D03"/>
    <w:rsid w:val="00C86A0E"/>
    <w:rsid w:val="00C86FAF"/>
    <w:rsid w:val="00CA466F"/>
    <w:rsid w:val="00CB0FDE"/>
    <w:rsid w:val="00CD78D3"/>
    <w:rsid w:val="00D012FE"/>
    <w:rsid w:val="00D01678"/>
    <w:rsid w:val="00D133AE"/>
    <w:rsid w:val="00D224B0"/>
    <w:rsid w:val="00D67E02"/>
    <w:rsid w:val="00D840DF"/>
    <w:rsid w:val="00DA4284"/>
    <w:rsid w:val="00DA7AAF"/>
    <w:rsid w:val="00DB46EA"/>
    <w:rsid w:val="00DD76AE"/>
    <w:rsid w:val="00DD7B97"/>
    <w:rsid w:val="00DE0BFA"/>
    <w:rsid w:val="00DF7DF8"/>
    <w:rsid w:val="00E15B8F"/>
    <w:rsid w:val="00E2778E"/>
    <w:rsid w:val="00E441F5"/>
    <w:rsid w:val="00E51FD1"/>
    <w:rsid w:val="00E61713"/>
    <w:rsid w:val="00E64D33"/>
    <w:rsid w:val="00E716D7"/>
    <w:rsid w:val="00E75F06"/>
    <w:rsid w:val="00E96173"/>
    <w:rsid w:val="00EA313D"/>
    <w:rsid w:val="00ED03CD"/>
    <w:rsid w:val="00ED79B6"/>
    <w:rsid w:val="00EE0FC8"/>
    <w:rsid w:val="00EE4095"/>
    <w:rsid w:val="00EE5C1F"/>
    <w:rsid w:val="00EF2AF2"/>
    <w:rsid w:val="00F16AC5"/>
    <w:rsid w:val="00F35D91"/>
    <w:rsid w:val="00F41DCC"/>
    <w:rsid w:val="00F452FA"/>
    <w:rsid w:val="00F512DE"/>
    <w:rsid w:val="00F6345A"/>
    <w:rsid w:val="00F928B0"/>
    <w:rsid w:val="00FD3480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6AC890"/>
  <w15:docId w15:val="{08A1CFD8-8EAF-4A41-A7BD-BF561FC3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0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7E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67E0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94AA7"/>
    <w:rPr>
      <w:color w:val="0000FF"/>
      <w:u w:val="single"/>
    </w:rPr>
  </w:style>
  <w:style w:type="character" w:styleId="PageNumber">
    <w:name w:val="page number"/>
    <w:basedOn w:val="DefaultParagraphFont"/>
    <w:rsid w:val="00A46691"/>
  </w:style>
  <w:style w:type="paragraph" w:customStyle="1" w:styleId="list1">
    <w:name w:val="list 1"/>
    <w:aliases w:val="1"/>
    <w:basedOn w:val="Normal"/>
    <w:rsid w:val="005B1262"/>
    <w:pPr>
      <w:spacing w:after="240" w:line="260" w:lineRule="atLeast"/>
      <w:ind w:left="709" w:hanging="709"/>
    </w:pPr>
    <w:rPr>
      <w:rFonts w:ascii="Times" w:hAnsi="Times"/>
      <w:sz w:val="24"/>
    </w:rPr>
  </w:style>
  <w:style w:type="paragraph" w:customStyle="1" w:styleId="listnospaceafter">
    <w:name w:val="list no space after"/>
    <w:aliases w:val="l"/>
    <w:basedOn w:val="list1"/>
    <w:rsid w:val="005B1262"/>
    <w:pPr>
      <w:spacing w:after="0"/>
    </w:pPr>
  </w:style>
  <w:style w:type="paragraph" w:styleId="BodyText">
    <w:name w:val="Body Text"/>
    <w:basedOn w:val="Normal"/>
    <w:link w:val="BodyTextChar"/>
    <w:semiHidden/>
    <w:rsid w:val="005B1262"/>
    <w:pPr>
      <w:spacing w:line="260" w:lineRule="atLeast"/>
      <w:ind w:right="749"/>
    </w:pPr>
  </w:style>
  <w:style w:type="character" w:customStyle="1" w:styleId="BodyTextChar">
    <w:name w:val="Body Text Char"/>
    <w:basedOn w:val="DefaultParagraphFont"/>
    <w:link w:val="BodyText"/>
    <w:semiHidden/>
    <w:rsid w:val="005B1262"/>
    <w:rPr>
      <w:lang w:eastAsia="en-US"/>
    </w:rPr>
  </w:style>
  <w:style w:type="paragraph" w:styleId="ListParagraph">
    <w:name w:val="List Paragraph"/>
    <w:basedOn w:val="Normal"/>
    <w:uiPriority w:val="34"/>
    <w:qFormat/>
    <w:rsid w:val="00E71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3AE"/>
    <w:rPr>
      <w:rFonts w:ascii="Tahoma" w:hAnsi="Tahoma" w:cs="Tahoma"/>
      <w:sz w:val="16"/>
      <w:szCs w:val="16"/>
      <w:lang w:eastAsia="en-US"/>
    </w:rPr>
  </w:style>
  <w:style w:type="paragraph" w:customStyle="1" w:styleId="BODY">
    <w:name w:val="BODY"/>
    <w:basedOn w:val="Normal"/>
    <w:qFormat/>
    <w:rsid w:val="00EA313D"/>
    <w:rPr>
      <w:rFonts w:ascii="Arial" w:eastAsia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D4474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030C9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horturl.at/fKZlz" TargetMode="External"/><Relationship Id="rId2" Type="http://schemas.openxmlformats.org/officeDocument/2006/relationships/hyperlink" Target="http://www.meu.org.au" TargetMode="External"/><Relationship Id="rId1" Type="http://schemas.openxmlformats.org/officeDocument/2006/relationships/hyperlink" Target="mailto:info@meuvic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fmeuvic.org.au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\Documents\Union\Victorian%20M&amp;E%20District\Letterheads\M&amp;E%20Letterhead%20Aug%2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d2b8f7-1f54-4f2c-a1c9-a5e563a5a10b" xsi:nil="true"/>
    <lcf76f155ced4ddcb4097134ff3c332f xmlns="ccc078e3-1164-409b-9820-7dad3cc8e2c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5F81F59753C4A8D789973E7B6DE88" ma:contentTypeVersion="18" ma:contentTypeDescription="Create a new document." ma:contentTypeScope="" ma:versionID="3dc3520c6d6397a85839bc4ce39ab897">
  <xsd:schema xmlns:xsd="http://www.w3.org/2001/XMLSchema" xmlns:xs="http://www.w3.org/2001/XMLSchema" xmlns:p="http://schemas.microsoft.com/office/2006/metadata/properties" xmlns:ns2="ccc078e3-1164-409b-9820-7dad3cc8e2c4" xmlns:ns3="14d2b8f7-1f54-4f2c-a1c9-a5e563a5a10b" targetNamespace="http://schemas.microsoft.com/office/2006/metadata/properties" ma:root="true" ma:fieldsID="de9935b2add3cee101897c6aae4d6a0f" ns2:_="" ns3:_="">
    <xsd:import namespace="ccc078e3-1164-409b-9820-7dad3cc8e2c4"/>
    <xsd:import namespace="14d2b8f7-1f54-4f2c-a1c9-a5e563a5a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078e3-1164-409b-9820-7dad3cc8e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9decb5-7c22-4dd4-af7a-7442356476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2b8f7-1f54-4f2c-a1c9-a5e563a5a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e03586-f84c-4940-9bbf-42e6a489d520}" ma:internalName="TaxCatchAll" ma:showField="CatchAllData" ma:web="14d2b8f7-1f54-4f2c-a1c9-a5e563a5a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2CFD9-3A0B-435F-8E80-2A0C1138CBC2}">
  <ds:schemaRefs>
    <ds:schemaRef ds:uri="http://schemas.microsoft.com/office/2006/metadata/properties"/>
    <ds:schemaRef ds:uri="http://schemas.microsoft.com/office/infopath/2007/PartnerControls"/>
    <ds:schemaRef ds:uri="14d2b8f7-1f54-4f2c-a1c9-a5e563a5a10b"/>
    <ds:schemaRef ds:uri="ccc078e3-1164-409b-9820-7dad3cc8e2c4"/>
  </ds:schemaRefs>
</ds:datastoreItem>
</file>

<file path=customXml/itemProps2.xml><?xml version="1.0" encoding="utf-8"?>
<ds:datastoreItem xmlns:ds="http://schemas.openxmlformats.org/officeDocument/2006/customXml" ds:itemID="{89425F22-8AF1-4394-B6EC-3D5F3DF2099E}"/>
</file>

<file path=customXml/itemProps3.xml><?xml version="1.0" encoding="utf-8"?>
<ds:datastoreItem xmlns:ds="http://schemas.openxmlformats.org/officeDocument/2006/customXml" ds:itemID="{6D3B4AFE-1C54-4D5C-84E9-2C78A1F0D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0252A0-8C0D-43C8-BACF-AA192670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M&amp;E Letterhead Aug 08.dotx</Template>
  <TotalTime>5</TotalTime>
  <Pages>1</Pages>
  <Words>129</Words>
  <Characters>2227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</dc:creator>
  <cp:lastModifiedBy>Paula Williams</cp:lastModifiedBy>
  <cp:revision>11</cp:revision>
  <cp:lastPrinted>2022-01-19T00:15:00Z</cp:lastPrinted>
  <dcterms:created xsi:type="dcterms:W3CDTF">2022-05-25T01:09:00Z</dcterms:created>
  <dcterms:modified xsi:type="dcterms:W3CDTF">2025-02-12T01:27:00Z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0x0101008825F81F59753C4A8D789973E7B6DE88</vt:lpwstr>
  </property>
  <property fmtid="{D5CDD505-2E9C-101B-9397-08002B2CF9AE}" pid="3" name="MediaServiceImageTags">
    <vt:lpwstr/>
  </property>
</Properties>
</file>